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53C5" w14:textId="77777777" w:rsidR="002E6B3B" w:rsidRPr="00D265B5" w:rsidRDefault="00106243" w:rsidP="00195456">
      <w:pPr>
        <w:pStyle w:val="Title"/>
      </w:pPr>
      <w:r w:rsidRPr="00D265B5">
        <w:t>Operational Readiness</w:t>
      </w:r>
      <w:r w:rsidR="00087F1D" w:rsidRPr="00D265B5">
        <w:t xml:space="preserve"> Review (</w:t>
      </w:r>
      <w:r w:rsidRPr="00D265B5">
        <w:t>OR</w:t>
      </w:r>
      <w:r w:rsidR="00087F1D" w:rsidRPr="00D265B5">
        <w:t>R)</w:t>
      </w:r>
      <w:r w:rsidR="5714411F" w:rsidRPr="00D265B5">
        <w:t xml:space="preserve"> </w:t>
      </w:r>
      <w:r w:rsidR="005F1D7C" w:rsidRPr="00D265B5">
        <w:t xml:space="preserve">Sample </w:t>
      </w:r>
      <w:r w:rsidR="00BC3AE8" w:rsidRPr="00D265B5">
        <w:t>Agenda</w:t>
      </w:r>
    </w:p>
    <w:p w14:paraId="1E80DE91" w14:textId="77777777" w:rsidR="00D265B5" w:rsidRDefault="00D265B5" w:rsidP="00195456">
      <w:pPr>
        <w:pStyle w:val="BodyText"/>
      </w:pPr>
      <w:r w:rsidRPr="00D265B5">
        <w:rPr>
          <w:b/>
          <w:bCs/>
        </w:rPr>
        <w:t>Note</w:t>
      </w:r>
      <w:r w:rsidRPr="00D265B5">
        <w:t>: The suggested order of topics and proposed timeframes can be modified as needed to fit the unique circumstances of the review.</w:t>
      </w:r>
    </w:p>
    <w:p w14:paraId="50E7132D" w14:textId="77777777" w:rsidR="00851F98" w:rsidRPr="006A1CFB" w:rsidRDefault="00851F98" w:rsidP="006A1CFB">
      <w:pPr>
        <w:pStyle w:val="TableCaption"/>
      </w:pPr>
    </w:p>
    <w:tbl>
      <w:tblPr>
        <w:tblStyle w:val="GridTable4-Accent5"/>
        <w:tblW w:w="9354" w:type="dxa"/>
        <w:tblLook w:val="06A0" w:firstRow="1" w:lastRow="0" w:firstColumn="1" w:lastColumn="0" w:noHBand="1" w:noVBand="1"/>
      </w:tblPr>
      <w:tblGrid>
        <w:gridCol w:w="2155"/>
        <w:gridCol w:w="2443"/>
        <w:gridCol w:w="4756"/>
      </w:tblGrid>
      <w:tr w:rsidR="00D265B5" w:rsidRPr="00D265B5" w14:paraId="104C83BE" w14:textId="77777777" w:rsidTr="00851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D9E2F3" w:themeFill="accent1" w:themeFillTint="33"/>
            <w:hideMark/>
          </w:tcPr>
          <w:p w14:paraId="4BD78F85" w14:textId="07C9B61C" w:rsidR="00D265B5" w:rsidRPr="003E6D7E" w:rsidRDefault="00D265B5" w:rsidP="003E6D7E">
            <w:pPr>
              <w:pStyle w:val="TableColumnHeading"/>
            </w:pPr>
            <w:r w:rsidRPr="003E6D7E">
              <w:t>Time</w:t>
            </w:r>
            <w:r w:rsidR="00103567">
              <w:t xml:space="preserve"> (EST)</w:t>
            </w:r>
          </w:p>
        </w:tc>
        <w:tc>
          <w:tcPr>
            <w:tcW w:w="2443" w:type="dxa"/>
            <w:shd w:val="clear" w:color="auto" w:fill="D9E2F3" w:themeFill="accent1" w:themeFillTint="33"/>
            <w:hideMark/>
          </w:tcPr>
          <w:p w14:paraId="27A9C9EB" w14:textId="77777777" w:rsidR="00D265B5" w:rsidRPr="003E6D7E" w:rsidRDefault="00D265B5" w:rsidP="003E6D7E">
            <w:pPr>
              <w:pStyle w:val="Table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6D7E">
              <w:t>Topic</w:t>
            </w:r>
          </w:p>
        </w:tc>
        <w:tc>
          <w:tcPr>
            <w:tcW w:w="4756" w:type="dxa"/>
            <w:shd w:val="clear" w:color="auto" w:fill="D9E2F3" w:themeFill="accent1" w:themeFillTint="33"/>
            <w:hideMark/>
          </w:tcPr>
          <w:p w14:paraId="37B405BA" w14:textId="77777777" w:rsidR="00D265B5" w:rsidRPr="003E6D7E" w:rsidRDefault="00D265B5" w:rsidP="003E6D7E">
            <w:pPr>
              <w:pStyle w:val="Table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6D7E">
              <w:t>Description</w:t>
            </w:r>
          </w:p>
        </w:tc>
      </w:tr>
      <w:tr w:rsidR="00D265B5" w:rsidRPr="00D265B5" w14:paraId="4636AD94" w14:textId="77777777" w:rsidTr="00A2642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6266DB53" w14:textId="77777777" w:rsidR="00D265B5" w:rsidRPr="00D265B5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9:00 AM – 9:15 AM</w:t>
            </w:r>
          </w:p>
        </w:tc>
        <w:tc>
          <w:tcPr>
            <w:tcW w:w="2443" w:type="dxa"/>
            <w:hideMark/>
          </w:tcPr>
          <w:p w14:paraId="1EF8EE0C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Introductions</w:t>
            </w:r>
          </w:p>
        </w:tc>
        <w:tc>
          <w:tcPr>
            <w:tcW w:w="4756" w:type="dxa"/>
            <w:hideMark/>
          </w:tcPr>
          <w:p w14:paraId="4ED1159B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Each individual team lead should introduce their teams (name and role for those presenting).</w:t>
            </w:r>
          </w:p>
        </w:tc>
      </w:tr>
      <w:tr w:rsidR="00D265B5" w:rsidRPr="00D265B5" w14:paraId="40852BA2" w14:textId="77777777" w:rsidTr="00A2642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3AADF18A" w14:textId="77777777" w:rsidR="00D265B5" w:rsidRPr="00D265B5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9:15 AM – 10:</w:t>
            </w:r>
            <w:r w:rsidR="00842024" w:rsidRPr="003E6D7E">
              <w:rPr>
                <w:b/>
                <w:bCs/>
              </w:rPr>
              <w:t>15</w:t>
            </w:r>
            <w:r w:rsidRPr="003E6D7E">
              <w:rPr>
                <w:b/>
                <w:bCs/>
              </w:rPr>
              <w:t xml:space="preserve"> AM</w:t>
            </w:r>
          </w:p>
        </w:tc>
        <w:tc>
          <w:tcPr>
            <w:tcW w:w="2443" w:type="dxa"/>
            <w:hideMark/>
          </w:tcPr>
          <w:p w14:paraId="3E180EC1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Medicaid &amp; Project Overview</w:t>
            </w:r>
          </w:p>
        </w:tc>
        <w:tc>
          <w:tcPr>
            <w:tcW w:w="4756" w:type="dxa"/>
            <w:hideMark/>
          </w:tcPr>
          <w:p w14:paraId="3BFAD0DD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Provide a brief overview of Medicaid within the state as it relates to the system under review (e.g., MCO vs FFS, number of providers or members, or specific programs).</w:t>
            </w:r>
          </w:p>
          <w:p w14:paraId="202B8474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Provide a project background, history, and overview, which could include a project timeline, stakeholder feedback, lessons learned, notes about system development and architecture, integration with any other systems, and issues that had an impact to business.</w:t>
            </w:r>
          </w:p>
        </w:tc>
      </w:tr>
      <w:tr w:rsidR="00D265B5" w:rsidRPr="00D265B5" w14:paraId="67CDAC36" w14:textId="77777777" w:rsidTr="00A2642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FE7C95B" w14:textId="77777777" w:rsidR="00D265B5" w:rsidRPr="003E6D7E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10:15 AM – 10:45 AM</w:t>
            </w:r>
          </w:p>
        </w:tc>
        <w:tc>
          <w:tcPr>
            <w:tcW w:w="2443" w:type="dxa"/>
          </w:tcPr>
          <w:p w14:paraId="0A248A4B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 xml:space="preserve">Training and Outreach </w:t>
            </w:r>
          </w:p>
        </w:tc>
        <w:tc>
          <w:tcPr>
            <w:tcW w:w="4756" w:type="dxa"/>
          </w:tcPr>
          <w:p w14:paraId="36DA17BE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rPr>
                <w:rFonts w:eastAsia="Calibri"/>
                <w:color w:val="000000" w:themeColor="text1"/>
              </w:rPr>
              <w:t>Provide details around plans and status of training end users.  Discuss communications shared with and feedback from stakeholders.</w:t>
            </w:r>
          </w:p>
        </w:tc>
      </w:tr>
      <w:tr w:rsidR="00D265B5" w:rsidRPr="00D265B5" w14:paraId="7080A901" w14:textId="77777777" w:rsidTr="00A2642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8548BCD" w14:textId="77777777" w:rsidR="00D265B5" w:rsidRPr="003E6D7E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10:45 AM – 11:00 AM</w:t>
            </w:r>
          </w:p>
        </w:tc>
        <w:tc>
          <w:tcPr>
            <w:tcW w:w="2443" w:type="dxa"/>
          </w:tcPr>
          <w:p w14:paraId="3E841ECD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>Break</w:t>
            </w:r>
          </w:p>
        </w:tc>
        <w:tc>
          <w:tcPr>
            <w:tcW w:w="4756" w:type="dxa"/>
          </w:tcPr>
          <w:p w14:paraId="6D9E6474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highlight w:val="yellow"/>
              </w:rPr>
            </w:pPr>
          </w:p>
        </w:tc>
      </w:tr>
      <w:tr w:rsidR="00D265B5" w:rsidRPr="00D265B5" w14:paraId="4F838EF4" w14:textId="77777777" w:rsidTr="00A2642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2E076BD" w14:textId="77777777" w:rsidR="00D265B5" w:rsidRPr="003E6D7E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11:00 AM – 12:00 PM</w:t>
            </w:r>
          </w:p>
        </w:tc>
        <w:tc>
          <w:tcPr>
            <w:tcW w:w="2443" w:type="dxa"/>
          </w:tcPr>
          <w:p w14:paraId="4837EF60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 xml:space="preserve">Testing and Defects </w:t>
            </w:r>
          </w:p>
        </w:tc>
        <w:tc>
          <w:tcPr>
            <w:tcW w:w="4756" w:type="dxa"/>
          </w:tcPr>
          <w:p w14:paraId="24E710FD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rPr>
                <w:rFonts w:eastAsia="Calibri"/>
                <w:color w:val="000000" w:themeColor="text1"/>
              </w:rPr>
              <w:t>Provide status of testing performed on project. Describe testing processes and results. List counts and status of defects for each testing level by severity.</w:t>
            </w:r>
          </w:p>
        </w:tc>
      </w:tr>
      <w:tr w:rsidR="00D265B5" w:rsidRPr="00D265B5" w14:paraId="2AFC56D5" w14:textId="77777777" w:rsidTr="00A2642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51006B4" w14:textId="77777777" w:rsidR="00D265B5" w:rsidRPr="003E6D7E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12:00 PM – 1:00 PM</w:t>
            </w:r>
          </w:p>
        </w:tc>
        <w:tc>
          <w:tcPr>
            <w:tcW w:w="2443" w:type="dxa"/>
          </w:tcPr>
          <w:p w14:paraId="52DDD59F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Lunch</w:t>
            </w:r>
          </w:p>
        </w:tc>
        <w:tc>
          <w:tcPr>
            <w:tcW w:w="4756" w:type="dxa"/>
          </w:tcPr>
          <w:p w14:paraId="23591160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65B5" w:rsidRPr="00D265B5" w14:paraId="13645B01" w14:textId="77777777" w:rsidTr="00A2642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D9C03BE" w14:textId="77777777" w:rsidR="00D265B5" w:rsidRPr="003E6D7E" w:rsidRDefault="00D265B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1:00 PM – 2:00 PM</w:t>
            </w:r>
          </w:p>
        </w:tc>
        <w:tc>
          <w:tcPr>
            <w:tcW w:w="2443" w:type="dxa"/>
          </w:tcPr>
          <w:p w14:paraId="55486C1C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 xml:space="preserve">Module Outcome Demonstrations </w:t>
            </w:r>
          </w:p>
        </w:tc>
        <w:tc>
          <w:tcPr>
            <w:tcW w:w="4756" w:type="dxa"/>
          </w:tcPr>
          <w:p w14:paraId="56685114" w14:textId="54EE87B8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 xml:space="preserve">Demonstrate the applicable CMS-Required outcomes, state-specific outcomes, or Electronic Visit Verification (EVV) criteria in the </w:t>
            </w:r>
            <w:r w:rsidR="00567B16">
              <w:t>test</w:t>
            </w:r>
            <w:r w:rsidRPr="00D265B5">
              <w:t xml:space="preserve"> environment.</w:t>
            </w:r>
          </w:p>
          <w:p w14:paraId="7AFB3D1C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If applicable, provide an overview of any open Severity 1 (critical) and Severity 2 (high) system defects or issues and business impact with planned resolution.</w:t>
            </w:r>
          </w:p>
        </w:tc>
      </w:tr>
      <w:tr w:rsidR="00F6317A" w:rsidRPr="00D265B5" w14:paraId="577AF3A2" w14:textId="77777777" w:rsidTr="00A2642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C03E459" w14:textId="77777777" w:rsidR="00F6317A" w:rsidRPr="003E6D7E" w:rsidRDefault="002F3060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2</w:t>
            </w:r>
            <w:r w:rsidR="00F6317A" w:rsidRPr="003E6D7E">
              <w:rPr>
                <w:b/>
                <w:bCs/>
              </w:rPr>
              <w:t>:</w:t>
            </w:r>
            <w:r w:rsidRPr="003E6D7E">
              <w:rPr>
                <w:b/>
                <w:bCs/>
              </w:rPr>
              <w:t>00</w:t>
            </w:r>
            <w:r w:rsidR="00F6317A" w:rsidRPr="003E6D7E">
              <w:rPr>
                <w:b/>
                <w:bCs/>
              </w:rPr>
              <w:t xml:space="preserve"> PM – </w:t>
            </w:r>
            <w:r w:rsidRPr="003E6D7E">
              <w:rPr>
                <w:b/>
                <w:bCs/>
              </w:rPr>
              <w:t>2</w:t>
            </w:r>
            <w:r w:rsidR="00F6317A" w:rsidRPr="003E6D7E">
              <w:rPr>
                <w:b/>
                <w:bCs/>
              </w:rPr>
              <w:t>:</w:t>
            </w:r>
            <w:r w:rsidRPr="003E6D7E">
              <w:rPr>
                <w:b/>
                <w:bCs/>
              </w:rPr>
              <w:t>15</w:t>
            </w:r>
            <w:r w:rsidR="00F6317A" w:rsidRPr="003E6D7E">
              <w:rPr>
                <w:b/>
                <w:bCs/>
              </w:rPr>
              <w:t xml:space="preserve"> PM</w:t>
            </w:r>
          </w:p>
        </w:tc>
        <w:tc>
          <w:tcPr>
            <w:tcW w:w="2443" w:type="dxa"/>
          </w:tcPr>
          <w:p w14:paraId="0C5BD98A" w14:textId="77777777" w:rsidR="00F6317A" w:rsidRPr="00D265B5" w:rsidRDefault="00F6317A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>CEF Q&amp;A</w:t>
            </w:r>
          </w:p>
        </w:tc>
        <w:tc>
          <w:tcPr>
            <w:tcW w:w="4756" w:type="dxa"/>
          </w:tcPr>
          <w:p w14:paraId="3AB5473E" w14:textId="77777777" w:rsidR="00F6317A" w:rsidRPr="00D265B5" w:rsidRDefault="00F6317A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Time to allow the CMS Certification Team to address any open questions or any new questions on this topic (no overview or demonstration needed from the state).</w:t>
            </w:r>
          </w:p>
        </w:tc>
      </w:tr>
      <w:tr w:rsidR="00D265B5" w:rsidRPr="00D265B5" w14:paraId="4DF018A8" w14:textId="77777777" w:rsidTr="00A2642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2E16D16" w14:textId="77777777" w:rsidR="00D265B5" w:rsidRPr="003E6D7E" w:rsidRDefault="0074207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2</w:t>
            </w:r>
            <w:r w:rsidR="00D265B5" w:rsidRPr="003E6D7E">
              <w:rPr>
                <w:b/>
                <w:bCs/>
              </w:rPr>
              <w:t>:</w:t>
            </w:r>
            <w:r w:rsidRPr="003E6D7E">
              <w:rPr>
                <w:b/>
                <w:bCs/>
              </w:rPr>
              <w:t>15</w:t>
            </w:r>
            <w:r w:rsidR="00D265B5" w:rsidRPr="003E6D7E">
              <w:rPr>
                <w:b/>
                <w:bCs/>
              </w:rPr>
              <w:t xml:space="preserve"> PM – </w:t>
            </w:r>
            <w:r w:rsidRPr="003E6D7E">
              <w:rPr>
                <w:b/>
                <w:bCs/>
              </w:rPr>
              <w:t>2</w:t>
            </w:r>
            <w:r w:rsidR="00D265B5" w:rsidRPr="003E6D7E">
              <w:rPr>
                <w:b/>
                <w:bCs/>
              </w:rPr>
              <w:t>:</w:t>
            </w:r>
            <w:r w:rsidRPr="003E6D7E">
              <w:rPr>
                <w:b/>
                <w:bCs/>
              </w:rPr>
              <w:t>30</w:t>
            </w:r>
            <w:r w:rsidR="00D265B5" w:rsidRPr="003E6D7E">
              <w:rPr>
                <w:b/>
                <w:bCs/>
              </w:rPr>
              <w:t xml:space="preserve"> PM</w:t>
            </w:r>
          </w:p>
        </w:tc>
        <w:tc>
          <w:tcPr>
            <w:tcW w:w="2443" w:type="dxa"/>
          </w:tcPr>
          <w:p w14:paraId="3D22B9A9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>Break</w:t>
            </w:r>
          </w:p>
        </w:tc>
        <w:tc>
          <w:tcPr>
            <w:tcW w:w="4756" w:type="dxa"/>
          </w:tcPr>
          <w:p w14:paraId="78396BF9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highlight w:val="yellow"/>
              </w:rPr>
            </w:pPr>
          </w:p>
        </w:tc>
      </w:tr>
      <w:tr w:rsidR="00D265B5" w:rsidRPr="00D265B5" w14:paraId="1355F077" w14:textId="77777777" w:rsidTr="00A2642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EEEBFC6" w14:textId="77777777" w:rsidR="00D265B5" w:rsidRPr="003E6D7E" w:rsidRDefault="0074207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2</w:t>
            </w:r>
            <w:r w:rsidR="00D265B5" w:rsidRPr="003E6D7E">
              <w:rPr>
                <w:b/>
                <w:bCs/>
              </w:rPr>
              <w:t xml:space="preserve">:30 PM – </w:t>
            </w:r>
            <w:r w:rsidRPr="003E6D7E">
              <w:rPr>
                <w:b/>
                <w:bCs/>
              </w:rPr>
              <w:t>3</w:t>
            </w:r>
            <w:r w:rsidR="00D265B5" w:rsidRPr="003E6D7E">
              <w:rPr>
                <w:b/>
                <w:bCs/>
              </w:rPr>
              <w:t>:00 PM</w:t>
            </w:r>
          </w:p>
        </w:tc>
        <w:tc>
          <w:tcPr>
            <w:tcW w:w="2443" w:type="dxa"/>
          </w:tcPr>
          <w:p w14:paraId="783FC121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 xml:space="preserve">Metric/KPI Discussion </w:t>
            </w:r>
          </w:p>
        </w:tc>
        <w:tc>
          <w:tcPr>
            <w:tcW w:w="4756" w:type="dxa"/>
          </w:tcPr>
          <w:p w14:paraId="40E103A7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t>Review the SMC metrics or EVV KPI data definitions (Operational Report Workbook) and frequency to submit to CMS once in production.</w:t>
            </w:r>
          </w:p>
        </w:tc>
      </w:tr>
      <w:tr w:rsidR="00D265B5" w:rsidRPr="00D265B5" w14:paraId="72499924" w14:textId="77777777" w:rsidTr="00A2642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2F6D40E" w14:textId="77777777" w:rsidR="00D265B5" w:rsidRPr="003E6D7E" w:rsidRDefault="00742075" w:rsidP="003E6D7E">
            <w:pPr>
              <w:pStyle w:val="TableTextCenterBold"/>
              <w:rPr>
                <w:b/>
                <w:bCs/>
              </w:rPr>
            </w:pPr>
            <w:r w:rsidRPr="003E6D7E">
              <w:rPr>
                <w:b/>
                <w:bCs/>
              </w:rPr>
              <w:t>3</w:t>
            </w:r>
            <w:r w:rsidR="00D265B5" w:rsidRPr="003E6D7E">
              <w:rPr>
                <w:b/>
                <w:bCs/>
              </w:rPr>
              <w:t xml:space="preserve">:00 PM – </w:t>
            </w:r>
            <w:r w:rsidRPr="003E6D7E">
              <w:rPr>
                <w:b/>
                <w:bCs/>
              </w:rPr>
              <w:t>3</w:t>
            </w:r>
            <w:r w:rsidR="00D265B5" w:rsidRPr="003E6D7E">
              <w:rPr>
                <w:b/>
                <w:bCs/>
              </w:rPr>
              <w:t>:30 PM</w:t>
            </w:r>
          </w:p>
        </w:tc>
        <w:tc>
          <w:tcPr>
            <w:tcW w:w="2443" w:type="dxa"/>
          </w:tcPr>
          <w:p w14:paraId="3231FA39" w14:textId="77777777" w:rsidR="00D265B5" w:rsidRPr="00D265B5" w:rsidRDefault="00D265B5" w:rsidP="003E6D7E">
            <w:pPr>
              <w:pStyle w:val="TableTextCenter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5B5">
              <w:t>Additional Q&amp;A, Action Item Review and Next Step Discussion</w:t>
            </w:r>
          </w:p>
        </w:tc>
        <w:tc>
          <w:tcPr>
            <w:tcW w:w="4756" w:type="dxa"/>
          </w:tcPr>
          <w:p w14:paraId="42592E14" w14:textId="77777777" w:rsidR="00D265B5" w:rsidRPr="00D265B5" w:rsidRDefault="00D265B5" w:rsidP="003E6D7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265B5">
              <w:rPr>
                <w:rFonts w:eastAsia="Calibri"/>
                <w:color w:val="000000" w:themeColor="text1"/>
              </w:rPr>
              <w:t>Address any outstanding questions, review action items, and discuss next steps.</w:t>
            </w:r>
          </w:p>
        </w:tc>
      </w:tr>
    </w:tbl>
    <w:p w14:paraId="0C84FF27" w14:textId="77777777" w:rsidR="00D265B5" w:rsidRPr="00D265B5" w:rsidRDefault="00D265B5" w:rsidP="006A1CFB">
      <w:pPr>
        <w:pStyle w:val="LineSpacer"/>
      </w:pPr>
    </w:p>
    <w:sectPr w:rsidR="00D265B5" w:rsidRPr="00D2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326"/>
    <w:multiLevelType w:val="multilevel"/>
    <w:tmpl w:val="F12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A3120B"/>
    <w:multiLevelType w:val="multilevel"/>
    <w:tmpl w:val="CF36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A4DE1"/>
    <w:multiLevelType w:val="multilevel"/>
    <w:tmpl w:val="108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124D3C"/>
    <w:multiLevelType w:val="multilevel"/>
    <w:tmpl w:val="9D1E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3664E"/>
    <w:multiLevelType w:val="multilevel"/>
    <w:tmpl w:val="322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77F35"/>
    <w:multiLevelType w:val="multilevel"/>
    <w:tmpl w:val="E16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7776FD"/>
    <w:multiLevelType w:val="multilevel"/>
    <w:tmpl w:val="519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814A2"/>
    <w:multiLevelType w:val="hybridMultilevel"/>
    <w:tmpl w:val="ECCA9D90"/>
    <w:lvl w:ilvl="0" w:tplc="09E639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D6C"/>
    <w:multiLevelType w:val="multilevel"/>
    <w:tmpl w:val="3FB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17269B"/>
    <w:multiLevelType w:val="hybridMultilevel"/>
    <w:tmpl w:val="9FE2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83E58"/>
    <w:multiLevelType w:val="multilevel"/>
    <w:tmpl w:val="CC2C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3D15EA"/>
    <w:multiLevelType w:val="hybridMultilevel"/>
    <w:tmpl w:val="80C0C6B8"/>
    <w:lvl w:ilvl="0" w:tplc="E2F435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228B"/>
    <w:multiLevelType w:val="multilevel"/>
    <w:tmpl w:val="C82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6D23B7"/>
    <w:multiLevelType w:val="hybridMultilevel"/>
    <w:tmpl w:val="26421CB2"/>
    <w:lvl w:ilvl="0" w:tplc="908E2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74285">
    <w:abstractNumId w:val="9"/>
  </w:num>
  <w:num w:numId="2" w16cid:durableId="1309893040">
    <w:abstractNumId w:val="8"/>
  </w:num>
  <w:num w:numId="3" w16cid:durableId="1649439432">
    <w:abstractNumId w:val="4"/>
  </w:num>
  <w:num w:numId="4" w16cid:durableId="1116094058">
    <w:abstractNumId w:val="5"/>
  </w:num>
  <w:num w:numId="5" w16cid:durableId="589388039">
    <w:abstractNumId w:val="1"/>
  </w:num>
  <w:num w:numId="6" w16cid:durableId="779031523">
    <w:abstractNumId w:val="12"/>
  </w:num>
  <w:num w:numId="7" w16cid:durableId="785546433">
    <w:abstractNumId w:val="2"/>
  </w:num>
  <w:num w:numId="8" w16cid:durableId="1032610213">
    <w:abstractNumId w:val="3"/>
  </w:num>
  <w:num w:numId="9" w16cid:durableId="1187255764">
    <w:abstractNumId w:val="6"/>
  </w:num>
  <w:num w:numId="10" w16cid:durableId="333653581">
    <w:abstractNumId w:val="10"/>
  </w:num>
  <w:num w:numId="11" w16cid:durableId="562452173">
    <w:abstractNumId w:val="0"/>
  </w:num>
  <w:num w:numId="12" w16cid:durableId="1268392113">
    <w:abstractNumId w:val="11"/>
  </w:num>
  <w:num w:numId="13" w16cid:durableId="2019775238">
    <w:abstractNumId w:val="13"/>
  </w:num>
  <w:num w:numId="14" w16cid:durableId="112446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FB"/>
    <w:rsid w:val="00010CA6"/>
    <w:rsid w:val="000235AF"/>
    <w:rsid w:val="0002458F"/>
    <w:rsid w:val="000348AB"/>
    <w:rsid w:val="00060630"/>
    <w:rsid w:val="000804F0"/>
    <w:rsid w:val="000833E5"/>
    <w:rsid w:val="00087F1D"/>
    <w:rsid w:val="000D4B70"/>
    <w:rsid w:val="000F16E3"/>
    <w:rsid w:val="000F7497"/>
    <w:rsid w:val="0010296B"/>
    <w:rsid w:val="00103567"/>
    <w:rsid w:val="00106243"/>
    <w:rsid w:val="00107BCC"/>
    <w:rsid w:val="0011305E"/>
    <w:rsid w:val="0011729B"/>
    <w:rsid w:val="00123921"/>
    <w:rsid w:val="0016428D"/>
    <w:rsid w:val="00166EED"/>
    <w:rsid w:val="00167421"/>
    <w:rsid w:val="00195456"/>
    <w:rsid w:val="00195472"/>
    <w:rsid w:val="001B246E"/>
    <w:rsid w:val="001B6692"/>
    <w:rsid w:val="001D5228"/>
    <w:rsid w:val="001F5041"/>
    <w:rsid w:val="00205EC4"/>
    <w:rsid w:val="00213DB0"/>
    <w:rsid w:val="00223600"/>
    <w:rsid w:val="00230913"/>
    <w:rsid w:val="00240EEB"/>
    <w:rsid w:val="002463D6"/>
    <w:rsid w:val="00253936"/>
    <w:rsid w:val="0026075B"/>
    <w:rsid w:val="00260951"/>
    <w:rsid w:val="002711A9"/>
    <w:rsid w:val="00272162"/>
    <w:rsid w:val="00284B8B"/>
    <w:rsid w:val="00287468"/>
    <w:rsid w:val="00295FDE"/>
    <w:rsid w:val="002B419F"/>
    <w:rsid w:val="002E6B3B"/>
    <w:rsid w:val="002F3060"/>
    <w:rsid w:val="002F35BC"/>
    <w:rsid w:val="002F5113"/>
    <w:rsid w:val="00320884"/>
    <w:rsid w:val="00352714"/>
    <w:rsid w:val="00383B7B"/>
    <w:rsid w:val="0039582A"/>
    <w:rsid w:val="00395A10"/>
    <w:rsid w:val="003970FD"/>
    <w:rsid w:val="003B0246"/>
    <w:rsid w:val="003C5B7D"/>
    <w:rsid w:val="003D52B5"/>
    <w:rsid w:val="003E6D7E"/>
    <w:rsid w:val="003E7863"/>
    <w:rsid w:val="003F0121"/>
    <w:rsid w:val="003F32E6"/>
    <w:rsid w:val="004219D0"/>
    <w:rsid w:val="00430602"/>
    <w:rsid w:val="00445343"/>
    <w:rsid w:val="004623D5"/>
    <w:rsid w:val="00467AEE"/>
    <w:rsid w:val="00467CF0"/>
    <w:rsid w:val="00482929"/>
    <w:rsid w:val="0048793E"/>
    <w:rsid w:val="004B5E73"/>
    <w:rsid w:val="004B7B3B"/>
    <w:rsid w:val="004D591D"/>
    <w:rsid w:val="004D7881"/>
    <w:rsid w:val="004E0CC2"/>
    <w:rsid w:val="00500EED"/>
    <w:rsid w:val="005035A1"/>
    <w:rsid w:val="0050694E"/>
    <w:rsid w:val="00510BBC"/>
    <w:rsid w:val="00512624"/>
    <w:rsid w:val="00512FFA"/>
    <w:rsid w:val="00517F11"/>
    <w:rsid w:val="00542B14"/>
    <w:rsid w:val="005543CE"/>
    <w:rsid w:val="00567B16"/>
    <w:rsid w:val="005741CA"/>
    <w:rsid w:val="00574E36"/>
    <w:rsid w:val="00575578"/>
    <w:rsid w:val="0058215F"/>
    <w:rsid w:val="00583A91"/>
    <w:rsid w:val="0059270F"/>
    <w:rsid w:val="005B4076"/>
    <w:rsid w:val="005F0056"/>
    <w:rsid w:val="005F1D7C"/>
    <w:rsid w:val="006127BB"/>
    <w:rsid w:val="0063297D"/>
    <w:rsid w:val="00633B73"/>
    <w:rsid w:val="006438E5"/>
    <w:rsid w:val="00674620"/>
    <w:rsid w:val="00684C8B"/>
    <w:rsid w:val="006A1CFB"/>
    <w:rsid w:val="006B36CB"/>
    <w:rsid w:val="006C5596"/>
    <w:rsid w:val="006D0FED"/>
    <w:rsid w:val="006D1DD5"/>
    <w:rsid w:val="006D3210"/>
    <w:rsid w:val="006D36F1"/>
    <w:rsid w:val="006E5510"/>
    <w:rsid w:val="00720FEA"/>
    <w:rsid w:val="00734DB8"/>
    <w:rsid w:val="00742075"/>
    <w:rsid w:val="007525A5"/>
    <w:rsid w:val="007927D5"/>
    <w:rsid w:val="007D38E8"/>
    <w:rsid w:val="00814C21"/>
    <w:rsid w:val="0084050E"/>
    <w:rsid w:val="00842024"/>
    <w:rsid w:val="00846CF1"/>
    <w:rsid w:val="00851F98"/>
    <w:rsid w:val="00853F86"/>
    <w:rsid w:val="008546D7"/>
    <w:rsid w:val="008558FE"/>
    <w:rsid w:val="008646EA"/>
    <w:rsid w:val="008676D8"/>
    <w:rsid w:val="008A3E78"/>
    <w:rsid w:val="008B5DBF"/>
    <w:rsid w:val="008D461B"/>
    <w:rsid w:val="008D6A4B"/>
    <w:rsid w:val="008E5C4E"/>
    <w:rsid w:val="00922BCB"/>
    <w:rsid w:val="009534B1"/>
    <w:rsid w:val="00971D10"/>
    <w:rsid w:val="00986274"/>
    <w:rsid w:val="00986CD1"/>
    <w:rsid w:val="009877C6"/>
    <w:rsid w:val="009B3D84"/>
    <w:rsid w:val="009B586C"/>
    <w:rsid w:val="009D0D61"/>
    <w:rsid w:val="009E1726"/>
    <w:rsid w:val="00A11572"/>
    <w:rsid w:val="00A11698"/>
    <w:rsid w:val="00A15426"/>
    <w:rsid w:val="00A2103B"/>
    <w:rsid w:val="00A23B3F"/>
    <w:rsid w:val="00A26423"/>
    <w:rsid w:val="00A3735A"/>
    <w:rsid w:val="00A47A07"/>
    <w:rsid w:val="00A50F18"/>
    <w:rsid w:val="00A67B16"/>
    <w:rsid w:val="00A849F4"/>
    <w:rsid w:val="00A95E67"/>
    <w:rsid w:val="00AC5B69"/>
    <w:rsid w:val="00AC7C17"/>
    <w:rsid w:val="00AD4E6A"/>
    <w:rsid w:val="00AD5702"/>
    <w:rsid w:val="00AD8135"/>
    <w:rsid w:val="00AE03E8"/>
    <w:rsid w:val="00AE20CF"/>
    <w:rsid w:val="00AE644E"/>
    <w:rsid w:val="00AF37A3"/>
    <w:rsid w:val="00AF7C2E"/>
    <w:rsid w:val="00B16FF3"/>
    <w:rsid w:val="00B32148"/>
    <w:rsid w:val="00B55585"/>
    <w:rsid w:val="00B55E5C"/>
    <w:rsid w:val="00B64EB5"/>
    <w:rsid w:val="00B73331"/>
    <w:rsid w:val="00BC13A5"/>
    <w:rsid w:val="00BC3AE8"/>
    <w:rsid w:val="00BD27DB"/>
    <w:rsid w:val="00BE671A"/>
    <w:rsid w:val="00C017B0"/>
    <w:rsid w:val="00C03315"/>
    <w:rsid w:val="00C040FB"/>
    <w:rsid w:val="00C11818"/>
    <w:rsid w:val="00C303C3"/>
    <w:rsid w:val="00C30D5A"/>
    <w:rsid w:val="00C30FF7"/>
    <w:rsid w:val="00C44997"/>
    <w:rsid w:val="00C47ACD"/>
    <w:rsid w:val="00C5250B"/>
    <w:rsid w:val="00C651DA"/>
    <w:rsid w:val="00C66505"/>
    <w:rsid w:val="00C669C7"/>
    <w:rsid w:val="00CA3A74"/>
    <w:rsid w:val="00CB45E6"/>
    <w:rsid w:val="00CB7A2A"/>
    <w:rsid w:val="00CC1DC0"/>
    <w:rsid w:val="00CD65EC"/>
    <w:rsid w:val="00CF196B"/>
    <w:rsid w:val="00D13A79"/>
    <w:rsid w:val="00D20905"/>
    <w:rsid w:val="00D265B5"/>
    <w:rsid w:val="00D3391B"/>
    <w:rsid w:val="00D52A80"/>
    <w:rsid w:val="00D92925"/>
    <w:rsid w:val="00D978A3"/>
    <w:rsid w:val="00DA300A"/>
    <w:rsid w:val="00DC3A96"/>
    <w:rsid w:val="00DF33AD"/>
    <w:rsid w:val="00E03C30"/>
    <w:rsid w:val="00E4072F"/>
    <w:rsid w:val="00E410D3"/>
    <w:rsid w:val="00E44604"/>
    <w:rsid w:val="00E629E6"/>
    <w:rsid w:val="00E76D7A"/>
    <w:rsid w:val="00E911F6"/>
    <w:rsid w:val="00E93C51"/>
    <w:rsid w:val="00E94F99"/>
    <w:rsid w:val="00EA62E1"/>
    <w:rsid w:val="00EC5B44"/>
    <w:rsid w:val="00EC6FBA"/>
    <w:rsid w:val="00ED0E3B"/>
    <w:rsid w:val="00ED4BD2"/>
    <w:rsid w:val="00EE5D90"/>
    <w:rsid w:val="00EF0511"/>
    <w:rsid w:val="00EF21A8"/>
    <w:rsid w:val="00F44876"/>
    <w:rsid w:val="00F5412E"/>
    <w:rsid w:val="00F6317A"/>
    <w:rsid w:val="00F804E0"/>
    <w:rsid w:val="00F9222F"/>
    <w:rsid w:val="00FA0ED9"/>
    <w:rsid w:val="00FA51FB"/>
    <w:rsid w:val="00FB0C1F"/>
    <w:rsid w:val="00FB1F1D"/>
    <w:rsid w:val="00FF1356"/>
    <w:rsid w:val="00FF3FE7"/>
    <w:rsid w:val="026A1141"/>
    <w:rsid w:val="026F8E82"/>
    <w:rsid w:val="059D1184"/>
    <w:rsid w:val="060298D4"/>
    <w:rsid w:val="0B021EFF"/>
    <w:rsid w:val="0BD49D9B"/>
    <w:rsid w:val="0C21C1BE"/>
    <w:rsid w:val="0D479A9E"/>
    <w:rsid w:val="0FDC7AD5"/>
    <w:rsid w:val="107D4CC7"/>
    <w:rsid w:val="1385AB3E"/>
    <w:rsid w:val="13A3A7A2"/>
    <w:rsid w:val="15CFCBEB"/>
    <w:rsid w:val="16B55E41"/>
    <w:rsid w:val="1BF118BB"/>
    <w:rsid w:val="2030DD34"/>
    <w:rsid w:val="227A26C5"/>
    <w:rsid w:val="2557E2C3"/>
    <w:rsid w:val="2567B4EE"/>
    <w:rsid w:val="2B96F2C6"/>
    <w:rsid w:val="2B980D08"/>
    <w:rsid w:val="2BBDF3A7"/>
    <w:rsid w:val="2C35E03B"/>
    <w:rsid w:val="2CDD2BD3"/>
    <w:rsid w:val="2E971E01"/>
    <w:rsid w:val="2F6D80FD"/>
    <w:rsid w:val="31911ABF"/>
    <w:rsid w:val="33A2CA76"/>
    <w:rsid w:val="34473BC4"/>
    <w:rsid w:val="346EAF78"/>
    <w:rsid w:val="3520AC37"/>
    <w:rsid w:val="3664BC03"/>
    <w:rsid w:val="36EDEE5F"/>
    <w:rsid w:val="3BB4354F"/>
    <w:rsid w:val="3D119203"/>
    <w:rsid w:val="424B1780"/>
    <w:rsid w:val="4457817C"/>
    <w:rsid w:val="4BD11688"/>
    <w:rsid w:val="4CB5D873"/>
    <w:rsid w:val="4DECBD59"/>
    <w:rsid w:val="51A9E2AB"/>
    <w:rsid w:val="52431A0D"/>
    <w:rsid w:val="5714411F"/>
    <w:rsid w:val="57939F9F"/>
    <w:rsid w:val="58A2E16E"/>
    <w:rsid w:val="5B008013"/>
    <w:rsid w:val="5D40E94E"/>
    <w:rsid w:val="5DE1A5AE"/>
    <w:rsid w:val="5F8BADD6"/>
    <w:rsid w:val="5FD34525"/>
    <w:rsid w:val="60359479"/>
    <w:rsid w:val="61D2E6EF"/>
    <w:rsid w:val="622E44D8"/>
    <w:rsid w:val="62E5F2C7"/>
    <w:rsid w:val="64306060"/>
    <w:rsid w:val="653D529A"/>
    <w:rsid w:val="6615E08E"/>
    <w:rsid w:val="66261F46"/>
    <w:rsid w:val="68107671"/>
    <w:rsid w:val="6A33C6A6"/>
    <w:rsid w:val="6BB59827"/>
    <w:rsid w:val="6BFBB858"/>
    <w:rsid w:val="6C2B6E67"/>
    <w:rsid w:val="6CF20D94"/>
    <w:rsid w:val="70A1C5FB"/>
    <w:rsid w:val="711D3089"/>
    <w:rsid w:val="71EF65CC"/>
    <w:rsid w:val="72B27D81"/>
    <w:rsid w:val="742C205E"/>
    <w:rsid w:val="768553CE"/>
    <w:rsid w:val="7786903B"/>
    <w:rsid w:val="79085F2D"/>
    <w:rsid w:val="7BF0D931"/>
    <w:rsid w:val="7C1932EF"/>
    <w:rsid w:val="7C202BA2"/>
    <w:rsid w:val="7C4A8723"/>
    <w:rsid w:val="7D861F2A"/>
    <w:rsid w:val="7DB39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4A8A"/>
  <w15:chartTrackingRefBased/>
  <w15:docId w15:val="{A00B3C2C-7F16-48EC-930D-822B476C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D1"/>
  </w:style>
  <w:style w:type="paragraph" w:styleId="Heading1">
    <w:name w:val="heading 1"/>
    <w:basedOn w:val="Normal"/>
    <w:next w:val="Normal"/>
    <w:link w:val="Heading1Char"/>
    <w:uiPriority w:val="9"/>
    <w:qFormat/>
    <w:rsid w:val="00BC3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NoSpacing">
    <w:name w:val="No Spacing"/>
    <w:uiPriority w:val="1"/>
    <w:qFormat/>
    <w:rsid w:val="00195456"/>
    <w:pPr>
      <w:spacing w:after="0" w:line="240" w:lineRule="auto"/>
    </w:pPr>
  </w:style>
  <w:style w:type="paragraph" w:customStyle="1" w:styleId="TableTextCenterBold">
    <w:name w:val="TableText Center Bold"/>
    <w:basedOn w:val="Normal"/>
    <w:qFormat/>
    <w:rsid w:val="00195456"/>
    <w:pPr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Text">
    <w:name w:val="TableText"/>
    <w:aliases w:val="tt"/>
    <w:link w:val="TableTextChar"/>
    <w:qFormat/>
    <w:rsid w:val="00195456"/>
    <w:pPr>
      <w:spacing w:before="40" w:after="4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Text Char"/>
    <w:aliases w:val="tt Char"/>
    <w:basedOn w:val="DefaultParagraphFont"/>
    <w:link w:val="TableText"/>
    <w:rsid w:val="00195456"/>
    <w:rPr>
      <w:rFonts w:ascii="Times New Roman" w:eastAsia="Times New Roman" w:hAnsi="Times New Roman" w:cs="Times New Roman"/>
      <w:sz w:val="18"/>
      <w:szCs w:val="18"/>
    </w:rPr>
  </w:style>
  <w:style w:type="table" w:styleId="GridTable4-Accent5">
    <w:name w:val="Grid Table 4 Accent 5"/>
    <w:basedOn w:val="TableNormal"/>
    <w:uiPriority w:val="49"/>
    <w:rsid w:val="00A849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94E"/>
    <w:rPr>
      <w:b/>
      <w:bCs/>
      <w:sz w:val="20"/>
      <w:szCs w:val="20"/>
    </w:rPr>
  </w:style>
  <w:style w:type="paragraph" w:customStyle="1" w:styleId="TableCaption">
    <w:name w:val="TableCaption"/>
    <w:next w:val="BodyText"/>
    <w:qFormat/>
    <w:rsid w:val="006A1CFB"/>
    <w:pPr>
      <w:keepNext/>
      <w:keepLines/>
      <w:spacing w:before="300" w:after="100" w:line="240" w:lineRule="auto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TableColumnHeading">
    <w:name w:val="TableColumnHeading"/>
    <w:basedOn w:val="TableTextCenterBold"/>
    <w:link w:val="TableColumnHeadingChar"/>
    <w:qFormat/>
    <w:rsid w:val="00195456"/>
    <w:pPr>
      <w:spacing w:before="60" w:after="60"/>
      <w:jc w:val="left"/>
    </w:pPr>
    <w:rPr>
      <w:b w:val="0"/>
      <w:color w:val="000000" w:themeColor="text1"/>
      <w:sz w:val="20"/>
    </w:rPr>
  </w:style>
  <w:style w:type="character" w:customStyle="1" w:styleId="TableColumnHeadingChar">
    <w:name w:val="TableColumnHeading Char"/>
    <w:basedOn w:val="DefaultParagraphFont"/>
    <w:link w:val="TableColumnHeading"/>
    <w:rsid w:val="00D265B5"/>
    <w:rPr>
      <w:rFonts w:ascii="Times New Roman" w:eastAsia="Times New Roman" w:hAnsi="Times New Roman" w:cs="Times New Roman"/>
      <w:bCs/>
      <w:color w:val="000000" w:themeColor="text1"/>
      <w:sz w:val="20"/>
      <w:szCs w:val="18"/>
    </w:rPr>
  </w:style>
  <w:style w:type="paragraph" w:customStyle="1" w:styleId="Instruction">
    <w:name w:val="Instruction"/>
    <w:basedOn w:val="Normal"/>
    <w:next w:val="BodyText"/>
    <w:qFormat/>
    <w:rsid w:val="00D265B5"/>
    <w:pPr>
      <w:keepNext/>
      <w:spacing w:before="120" w:after="120" w:line="240" w:lineRule="auto"/>
      <w:ind w:left="1260" w:right="1440"/>
    </w:pPr>
    <w:rPr>
      <w:rFonts w:ascii="Arial Narrow" w:hAnsi="Arial Narrow" w:cs="Times New Roman"/>
      <w:bCs/>
      <w:color w:val="0066FF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6A1CFB"/>
    <w:pPr>
      <w:spacing w:before="240" w:after="24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A1CFB"/>
    <w:rPr>
      <w:rFonts w:ascii="Times New Roman" w:hAnsi="Times New Roman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195456"/>
    <w:pPr>
      <w:spacing w:before="0" w:after="24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95456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32"/>
    </w:rPr>
  </w:style>
  <w:style w:type="paragraph" w:customStyle="1" w:styleId="LineSpacer">
    <w:name w:val="Line Spacer"/>
    <w:qFormat/>
    <w:rsid w:val="006A1CFB"/>
    <w:pPr>
      <w:spacing w:before="40"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AIT\Downloads\ORR%20Sampl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703a0a61-d094-4eff-9f2b-10839178e71e">
      <Terms xmlns="http://schemas.microsoft.com/office/infopath/2007/PartnerControls"/>
    </lcf76f155ced4ddcb4097134ff3c332f>
    <MediaLengthInSeconds xmlns="703a0a61-d094-4eff-9f2b-10839178e71e" xsi:nil="true"/>
    <SharedWithUsers xmlns="db633225-959e-474a-94e0-a37faaa07988">
      <UserInfo>
        <DisplayName>Sonya Shaver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FBC9B8D937D459242E55D94F812DF" ma:contentTypeVersion="14" ma:contentTypeDescription="Create a new document." ma:contentTypeScope="" ma:versionID="ed871b4a5a3a83836cdd08f03605aade">
  <xsd:schema xmlns:xsd="http://www.w3.org/2001/XMLSchema" xmlns:xs="http://www.w3.org/2001/XMLSchema" xmlns:p="http://schemas.microsoft.com/office/2006/metadata/properties" xmlns:ns2="703a0a61-d094-4eff-9f2b-10839178e71e" xmlns:ns3="b5a44311-ed64-4a72-909f-c9dc6973bde2" xmlns:ns4="db633225-959e-474a-94e0-a37faaa07988" targetNamespace="http://schemas.microsoft.com/office/2006/metadata/properties" ma:root="true" ma:fieldsID="eaf7914baf9e742c389f747d4b925f82" ns2:_="" ns3:_="" ns4:_="">
    <xsd:import namespace="703a0a61-d094-4eff-9f2b-10839178e71e"/>
    <xsd:import namespace="b5a44311-ed64-4a72-909f-c9dc6973bde2"/>
    <xsd:import namespace="db633225-959e-474a-94e0-a37faaa07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0a61-d094-4eff-9f2b-10839178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8846c3-8de9-4d6e-91a4-6b6faf528a08}" ma:internalName="TaxCatchAll" ma:showField="CatchAllData" ma:web="db633225-959e-474a-94e0-a37faaa07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33225-959e-474a-94e0-a37faaa07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BC308-C160-4870-8AC6-C0CA177F8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E9E9E-9091-407A-B0FE-1D0B3212F2E4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703a0a61-d094-4eff-9f2b-10839178e71e"/>
    <ds:schemaRef ds:uri="db633225-959e-474a-94e0-a37faaa07988"/>
  </ds:schemaRefs>
</ds:datastoreItem>
</file>

<file path=customXml/itemProps3.xml><?xml version="1.0" encoding="utf-8"?>
<ds:datastoreItem xmlns:ds="http://schemas.openxmlformats.org/officeDocument/2006/customXml" ds:itemID="{06B42784-73F1-4E41-9CAB-1263B3B2C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a0a61-d094-4eff-9f2b-10839178e71e"/>
    <ds:schemaRef ds:uri="b5a44311-ed64-4a72-909f-c9dc6973bde2"/>
    <ds:schemaRef ds:uri="db633225-959e-474a-94e0-a37faaa07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C:\Users\ASTRAIT\Downloads\ORR Sample Agenda.dotx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Sample Agenda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Sample Agenda</dc:title>
  <dc:subject/>
  <dc:creator>Amy Strait</dc:creator>
  <cp:keywords/>
  <dc:description/>
  <cp:lastModifiedBy>Paul D Kroft</cp:lastModifiedBy>
  <cp:revision>2</cp:revision>
  <dcterms:created xsi:type="dcterms:W3CDTF">2025-04-23T17:45:00Z</dcterms:created>
  <dcterms:modified xsi:type="dcterms:W3CDTF">2025-04-23T17:45:00Z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0x010100D8EFBC9B8D937D459242E55D94F812DF</vt:lpwstr>
  </property>
  <property fmtid="{D5CDD505-2E9C-101B-9397-08002B2CF9AE}" pid="3" name="MediaServiceImageTags">
    <vt:lpwstr/>
  </property>
  <property fmtid="{D5CDD505-2E9C-101B-9397-08002B2CF9AE}" pid="4" name="Order">
    <vt:r8>5573800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aredWithUsers">
    <vt:lpwstr>13;#Sonya Shaver</vt:lpwstr>
  </property>
  <property fmtid="{D5CDD505-2E9C-101B-9397-08002B2CF9AE}" pid="12" name="ItemType">
    <vt:lpwstr>Sample Agenda</vt:lpwstr>
  </property>
  <property fmtid="{D5CDD505-2E9C-101B-9397-08002B2CF9AE}" pid="13" name="UpdatedBy">
    <vt:lpwstr>7;#Sonya Shaver</vt:lpwstr>
  </property>
  <property fmtid="{D5CDD505-2E9C-101B-9397-08002B2CF9AE}" pid="14" name="ResourceType">
    <vt:lpwstr>Sample Review Agenda</vt:lpwstr>
  </property>
</Properties>
</file>